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448D9" w14:textId="606B51ED" w:rsidR="00EE2AFE" w:rsidRDefault="00EE2AFE">
      <w:pPr>
        <w:pStyle w:val="Title"/>
      </w:pPr>
      <w:r>
        <w:t xml:space="preserve">Subcontractor </w:t>
      </w:r>
      <w:r w:rsidR="0018106B">
        <w:t>Job Details</w:t>
      </w:r>
    </w:p>
    <w:p w14:paraId="636BA5B1" w14:textId="77777777" w:rsidR="00EE2AFE" w:rsidRDefault="00EE2AFE">
      <w:pPr>
        <w:pStyle w:val="Date"/>
      </w:pPr>
      <w:r>
        <w:fldChar w:fldCharType="begin"/>
      </w:r>
      <w:r>
        <w:instrText>date \@ "MMMM d, yyyy"</w:instrText>
      </w:r>
      <w:r>
        <w:fldChar w:fldCharType="separate"/>
      </w:r>
      <w:r w:rsidR="007B27FF">
        <w:rPr>
          <w:noProof/>
        </w:rPr>
        <w:t>August 31, 2019</w:t>
      </w:r>
      <w:r>
        <w:fldChar w:fldCharType="end"/>
      </w:r>
    </w:p>
    <w:p w14:paraId="33C050B1" w14:textId="77777777" w:rsidR="00EE2AFE" w:rsidRDefault="00F95205">
      <w:pPr>
        <w:pStyle w:val="BodyText"/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193D4283" wp14:editId="76DB5D5D">
            <wp:simplePos x="0" y="0"/>
            <wp:positionH relativeFrom="page">
              <wp:posOffset>6115050</wp:posOffset>
            </wp:positionH>
            <wp:positionV relativeFrom="page">
              <wp:posOffset>1028700</wp:posOffset>
            </wp:positionV>
            <wp:extent cx="1069975" cy="771525"/>
            <wp:effectExtent l="0" t="0" r="0" b="9525"/>
            <wp:wrapNone/>
            <wp:docPr id="5" name="O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_LOGO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DA0756F" wp14:editId="5FC5DF0A">
                <wp:simplePos x="0" y="0"/>
                <wp:positionH relativeFrom="page">
                  <wp:posOffset>466090</wp:posOffset>
                </wp:positionH>
                <wp:positionV relativeFrom="page">
                  <wp:posOffset>934720</wp:posOffset>
                </wp:positionV>
                <wp:extent cx="6829425" cy="1085850"/>
                <wp:effectExtent l="0" t="0" r="0" b="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40CCE" w14:textId="7F0E3E20" w:rsidR="00EE2AFE" w:rsidRDefault="00EE2AFE">
                            <w:pPr>
                              <w:pStyle w:val="CompanyName"/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MERGEFIELD _CompanyName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7B27FF">
                              <w:rPr>
                                <w:noProof/>
                              </w:rPr>
                              <w:t>JB&amp;H Remodeling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  <w:p w14:paraId="569C0BE8" w14:textId="095B370B" w:rsidR="00EE2AFE" w:rsidRDefault="00EE2AFE">
                            <w:pPr>
                              <w:pStyle w:val="Address"/>
                              <w:pBdr>
                                <w:bottom w:val="single" w:sz="8" w:space="3" w:color="808080"/>
                              </w:pBd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MERGEFIELD _AddressLine1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7B27FF">
                              <w:rPr>
                                <w:noProof/>
                              </w:rPr>
                              <w:t>1753 Riverstone Pkwy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  <w:p w14:paraId="3B81B1A7" w14:textId="0648B9F7" w:rsidR="00EE2AFE" w:rsidRDefault="00EE2AFE">
                            <w:pPr>
                              <w:pStyle w:val="Address"/>
                              <w:pBdr>
                                <w:bottom w:val="single" w:sz="8" w:space="3" w:color="808080"/>
                              </w:pBd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MERGEFIELD _AddressLine2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7B27FF">
                              <w:rPr>
                                <w:noProof/>
                              </w:rPr>
                              <w:t>Suite 167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  <w:p w14:paraId="79891C7F" w14:textId="1E1E58C3" w:rsidR="00EE2AFE" w:rsidRDefault="00EE2AFE">
                            <w:pPr>
                              <w:pStyle w:val="Address"/>
                              <w:pBdr>
                                <w:bottom w:val="single" w:sz="8" w:space="3" w:color="808080"/>
                              </w:pBd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MERGEFIELD _City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7B27FF">
                              <w:rPr>
                                <w:noProof/>
                              </w:rPr>
                              <w:t>Canton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t xml:space="preserve">, </w:t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MERGEFIELD _State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7B27FF">
                              <w:rPr>
                                <w:noProof/>
                              </w:rPr>
                              <w:t>GA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MERGEFIELD _ZipCode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7B27FF">
                              <w:rPr>
                                <w:noProof/>
                              </w:rPr>
                              <w:t>30114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  <w:p w14:paraId="1C172342" w14:textId="4AFE2948" w:rsidR="00EE2AFE" w:rsidRDefault="00EE2AFE">
                            <w:pPr>
                              <w:pStyle w:val="Address"/>
                              <w:pBdr>
                                <w:bottom w:val="single" w:sz="8" w:space="3" w:color="808080"/>
                              </w:pBd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MERGEFIELD _PhoneOffice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7B27FF">
                              <w:rPr>
                                <w:noProof/>
                              </w:rPr>
                              <w:t>678-</w:t>
                            </w:r>
                            <w:r w:rsidR="0018106B">
                              <w:rPr>
                                <w:noProof/>
                              </w:rPr>
                              <w:t>697-7754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  <w:p w14:paraId="3EB05CD7" w14:textId="6BFDA9DB" w:rsidR="00EE2AFE" w:rsidRDefault="00EE2AFE">
                            <w:pPr>
                              <w:pStyle w:val="Address"/>
                              <w:pBdr>
                                <w:bottom w:val="single" w:sz="8" w:space="3" w:color="808080"/>
                              </w:pBd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MERGEFIELD _EmailAddress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18106B">
                              <w:rPr>
                                <w:noProof/>
                              </w:rPr>
                              <w:t>james@jbhremodeling.com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18106B">
                              <w:tab/>
                            </w:r>
                            <w:hyperlink r:id="rId6" w:history="1">
                              <w:r w:rsidRPr="0018106B">
                                <w:rPr>
                                  <w:rStyle w:val="Hyperlink"/>
                                  <w:noProof/>
                                </w:rPr>
                                <w:fldChar w:fldCharType="begin"/>
                              </w:r>
                              <w:r w:rsidRPr="0018106B">
                                <w:rPr>
                                  <w:rStyle w:val="Hyperlink"/>
                                  <w:noProof/>
                                </w:rPr>
                                <w:instrText xml:space="preserve"> MERGEFIELD _Website \* MERGEFORMAT </w:instrText>
                              </w:r>
                              <w:r w:rsidRPr="0018106B">
                                <w:rPr>
                                  <w:rStyle w:val="Hyperlink"/>
                                  <w:noProof/>
                                </w:rPr>
                                <w:fldChar w:fldCharType="separate"/>
                              </w:r>
                              <w:r w:rsidR="0018106B">
                                <w:rPr>
                                  <w:rStyle w:val="Hyperlink"/>
                                  <w:noProof/>
                                </w:rPr>
                                <w:t>https://www.</w:t>
                              </w:r>
                              <w:r w:rsidR="0018106B">
                                <w:rPr>
                                  <w:rStyle w:val="Hyperlink"/>
                                  <w:noProof/>
                                </w:rPr>
                                <w:t>j</w:t>
                              </w:r>
                              <w:r w:rsidR="0018106B">
                                <w:rPr>
                                  <w:rStyle w:val="Hyperlink"/>
                                  <w:noProof/>
                                </w:rPr>
                                <w:t>bhremodeling.com</w:t>
                              </w:r>
                              <w:r w:rsidRPr="0018106B">
                                <w:rPr>
                                  <w:rStyle w:val="Hyperlink"/>
                                  <w:noProof/>
                                </w:rPr>
                                <w:fldChar w:fldCharType="end"/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A0756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.7pt;margin-top:73.6pt;width:537.75pt;height:85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" stroked="f">
                <v:textbox>
                  <w:txbxContent>
                    <w:p w14:paraId="3DF40CCE" w14:textId="7F0E3E20" w:rsidR="00EE2AFE" w:rsidRDefault="00EE2AFE">
                      <w:pPr>
                        <w:pStyle w:val="CompanyName"/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MERGEFIELD _CompanyName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7B27FF">
                        <w:rPr>
                          <w:noProof/>
                        </w:rPr>
                        <w:t>JB&amp;H Remodeling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  <w:p w14:paraId="569C0BE8" w14:textId="095B370B" w:rsidR="00EE2AFE" w:rsidRDefault="00EE2AFE">
                      <w:pPr>
                        <w:pStyle w:val="Address"/>
                        <w:pBdr>
                          <w:bottom w:val="single" w:sz="8" w:space="3" w:color="808080"/>
                        </w:pBd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MERGEFIELD _AddressLine1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7B27FF">
                        <w:rPr>
                          <w:noProof/>
                        </w:rPr>
                        <w:t>1753 Riverstone Pkwy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  <w:p w14:paraId="3B81B1A7" w14:textId="0648B9F7" w:rsidR="00EE2AFE" w:rsidRDefault="00EE2AFE">
                      <w:pPr>
                        <w:pStyle w:val="Address"/>
                        <w:pBdr>
                          <w:bottom w:val="single" w:sz="8" w:space="3" w:color="808080"/>
                        </w:pBd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MERGEFIELD _AddressLine2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7B27FF">
                        <w:rPr>
                          <w:noProof/>
                        </w:rPr>
                        <w:t>Suite 167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  <w:p w14:paraId="79891C7F" w14:textId="1E1E58C3" w:rsidR="00EE2AFE" w:rsidRDefault="00EE2AFE">
                      <w:pPr>
                        <w:pStyle w:val="Address"/>
                        <w:pBdr>
                          <w:bottom w:val="single" w:sz="8" w:space="3" w:color="808080"/>
                        </w:pBd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MERGEFIELD _City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7B27FF">
                        <w:rPr>
                          <w:noProof/>
                        </w:rPr>
                        <w:t>Canton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t xml:space="preserve">, </w:t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MERGEFIELD _State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7B27FF">
                        <w:rPr>
                          <w:noProof/>
                        </w:rPr>
                        <w:t>GA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MERGEFIELD _ZipCode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7B27FF">
                        <w:rPr>
                          <w:noProof/>
                        </w:rPr>
                        <w:t>30114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  <w:p w14:paraId="1C172342" w14:textId="4AFE2948" w:rsidR="00EE2AFE" w:rsidRDefault="00EE2AFE">
                      <w:pPr>
                        <w:pStyle w:val="Address"/>
                        <w:pBdr>
                          <w:bottom w:val="single" w:sz="8" w:space="3" w:color="808080"/>
                        </w:pBd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MERGEFIELD _PhoneOffice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7B27FF">
                        <w:rPr>
                          <w:noProof/>
                        </w:rPr>
                        <w:t>678-</w:t>
                      </w:r>
                      <w:r w:rsidR="0018106B">
                        <w:rPr>
                          <w:noProof/>
                        </w:rPr>
                        <w:t>697-7754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  <w:p w14:paraId="3EB05CD7" w14:textId="6BFDA9DB" w:rsidR="00EE2AFE" w:rsidRDefault="00EE2AFE">
                      <w:pPr>
                        <w:pStyle w:val="Address"/>
                        <w:pBdr>
                          <w:bottom w:val="single" w:sz="8" w:space="3" w:color="808080"/>
                        </w:pBd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MERGEFIELD _EmailAddress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18106B">
                        <w:rPr>
                          <w:noProof/>
                        </w:rPr>
                        <w:t>james@jbhremodeling.com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 </w:t>
                      </w:r>
                      <w:r w:rsidR="0018106B">
                        <w:tab/>
                      </w:r>
                      <w:hyperlink r:id="rId7" w:history="1">
                        <w:r w:rsidRPr="0018106B">
                          <w:rPr>
                            <w:rStyle w:val="Hyperlink"/>
                            <w:noProof/>
                          </w:rPr>
                          <w:fldChar w:fldCharType="begin"/>
                        </w:r>
                        <w:r w:rsidRPr="0018106B">
                          <w:rPr>
                            <w:rStyle w:val="Hyperlink"/>
                            <w:noProof/>
                          </w:rPr>
                          <w:instrText xml:space="preserve"> MERGEFIELD _Website \* MERGEFORMAT </w:instrText>
                        </w:r>
                        <w:r w:rsidRPr="0018106B">
                          <w:rPr>
                            <w:rStyle w:val="Hyperlink"/>
                            <w:noProof/>
                          </w:rPr>
                          <w:fldChar w:fldCharType="separate"/>
                        </w:r>
                        <w:r w:rsidR="0018106B">
                          <w:rPr>
                            <w:rStyle w:val="Hyperlink"/>
                            <w:noProof/>
                          </w:rPr>
                          <w:t>https://www.</w:t>
                        </w:r>
                        <w:r w:rsidR="0018106B">
                          <w:rPr>
                            <w:rStyle w:val="Hyperlink"/>
                            <w:noProof/>
                          </w:rPr>
                          <w:t>j</w:t>
                        </w:r>
                        <w:r w:rsidR="0018106B">
                          <w:rPr>
                            <w:rStyle w:val="Hyperlink"/>
                            <w:noProof/>
                          </w:rPr>
                          <w:t>bhremodeling.com</w:t>
                        </w:r>
                        <w:r w:rsidRPr="0018106B">
                          <w:rPr>
                            <w:rStyle w:val="Hyperlink"/>
                            <w:noProof/>
                          </w:rPr>
                          <w:fldChar w:fldCharType="end"/>
                        </w:r>
                      </w:hyperlink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tbl>
      <w:tblPr>
        <w:tblW w:w="10549" w:type="dxa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549"/>
      </w:tblGrid>
      <w:tr w:rsidR="0018106B" w14:paraId="22B0286E" w14:textId="77777777" w:rsidTr="0018106B">
        <w:trPr>
          <w:cantSplit/>
          <w:trHeight w:val="203"/>
        </w:trPr>
        <w:tc>
          <w:tcPr>
            <w:tcW w:w="105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742580" w14:textId="6AFA8724" w:rsidR="0018106B" w:rsidRDefault="0018106B" w:rsidP="0018106B">
            <w:pPr>
              <w:pStyle w:val="BodyText"/>
            </w:pPr>
            <w:r>
              <w:rPr>
                <w:rStyle w:val="Emphasis"/>
              </w:rPr>
              <w:t>Project Contact Telephone Number:</w:t>
            </w:r>
            <w:r>
              <w:t xml:space="preserve"> </w:t>
            </w:r>
            <w:r>
              <w:t>678-697-7754</w:t>
            </w:r>
          </w:p>
        </w:tc>
      </w:tr>
      <w:tr w:rsidR="0018106B" w14:paraId="2E2D1C39" w14:textId="77777777" w:rsidTr="0018106B">
        <w:trPr>
          <w:cantSplit/>
          <w:trHeight w:val="1255"/>
        </w:trPr>
        <w:tc>
          <w:tcPr>
            <w:tcW w:w="1054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B282415" w14:textId="549A0026" w:rsidR="0018106B" w:rsidRDefault="0018106B" w:rsidP="0018106B">
            <w:pPr>
              <w:pStyle w:val="RecipientAddress"/>
            </w:pPr>
            <w:r>
              <w:rPr>
                <w:rStyle w:val="Emphasis"/>
              </w:rPr>
              <w:t>Project Name and Location:</w:t>
            </w:r>
          </w:p>
        </w:tc>
      </w:tr>
      <w:tr w:rsidR="0018106B" w14:paraId="48A925AA" w14:textId="77777777" w:rsidTr="0018106B">
        <w:trPr>
          <w:cantSplit/>
          <w:trHeight w:val="224"/>
        </w:trPr>
        <w:tc>
          <w:tcPr>
            <w:tcW w:w="1054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E908EE9" w14:textId="53C40028" w:rsidR="0018106B" w:rsidRDefault="0018106B" w:rsidP="0018106B">
            <w:pPr>
              <w:pStyle w:val="RecipientAddress"/>
            </w:pPr>
            <w:r>
              <w:rPr>
                <w:rStyle w:val="Emphasis"/>
              </w:rPr>
              <w:t>Project Number:</w:t>
            </w:r>
            <w:r>
              <w:t xml:space="preserve"> </w:t>
            </w:r>
            <w:r>
              <w:t>6105</w:t>
            </w:r>
            <w:r w:rsidR="00051472">
              <w:t>67</w:t>
            </w:r>
            <w:bookmarkStart w:id="0" w:name="_GoBack"/>
            <w:bookmarkEnd w:id="0"/>
          </w:p>
        </w:tc>
      </w:tr>
      <w:tr w:rsidR="0018106B" w14:paraId="47FD0B57" w14:textId="77777777" w:rsidTr="0018106B">
        <w:trPr>
          <w:cantSplit/>
          <w:trHeight w:val="234"/>
        </w:trPr>
        <w:tc>
          <w:tcPr>
            <w:tcW w:w="1054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7D3D32D" w14:textId="498A0F49" w:rsidR="0018106B" w:rsidRDefault="0018106B" w:rsidP="0018106B">
            <w:pPr>
              <w:pStyle w:val="RecipientAddress"/>
            </w:pPr>
            <w:r>
              <w:rPr>
                <w:rStyle w:val="Emphasis"/>
              </w:rPr>
              <w:t xml:space="preserve">Project Manager: </w:t>
            </w:r>
            <w:r w:rsidR="00051472">
              <w:t>James Harris</w:t>
            </w:r>
          </w:p>
        </w:tc>
      </w:tr>
    </w:tbl>
    <w:p w14:paraId="51A8D0E9" w14:textId="77777777" w:rsidR="00EE2AFE" w:rsidRDefault="00EE2AFE"/>
    <w:tbl>
      <w:tblPr>
        <w:tblW w:w="0" w:type="auto"/>
        <w:tblInd w:w="1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620"/>
      </w:tblGrid>
      <w:tr w:rsidR="00EE2AFE" w14:paraId="034DB7F8" w14:textId="77777777">
        <w:tc>
          <w:tcPr>
            <w:tcW w:w="10620" w:type="dxa"/>
            <w:shd w:val="clear" w:color="auto" w:fill="BDCAD3"/>
          </w:tcPr>
          <w:p w14:paraId="54635F59" w14:textId="77777777" w:rsidR="00EE2AFE" w:rsidRDefault="00EE2AFE">
            <w:pPr>
              <w:pStyle w:val="BodyText"/>
            </w:pPr>
            <w:r>
              <w:rPr>
                <w:rStyle w:val="Emphasis"/>
              </w:rPr>
              <w:t>Specifications of Project:</w:t>
            </w:r>
          </w:p>
        </w:tc>
      </w:tr>
      <w:tr w:rsidR="00EE2AFE" w14:paraId="668C2F6C" w14:textId="77777777">
        <w:trPr>
          <w:trHeight w:val="6480"/>
        </w:trPr>
        <w:tc>
          <w:tcPr>
            <w:tcW w:w="10620" w:type="dxa"/>
            <w:tcBorders>
              <w:bottom w:val="single" w:sz="6" w:space="0" w:color="808080"/>
            </w:tcBorders>
          </w:tcPr>
          <w:p w14:paraId="57976861" w14:textId="77777777" w:rsidR="00EE2AFE" w:rsidRDefault="00EE2AFE">
            <w:pPr>
              <w:pStyle w:val="BodyText"/>
              <w:rPr>
                <w:rStyle w:val="Emphasis"/>
              </w:rPr>
            </w:pPr>
            <w:r>
              <w:fldChar w:fldCharType="begin"/>
            </w:r>
            <w:r>
              <w:instrText xml:space="preserve"> MACROBUTTON "" [Type specifications here]</w:instrText>
            </w:r>
            <w:r>
              <w:fldChar w:fldCharType="end"/>
            </w:r>
          </w:p>
        </w:tc>
      </w:tr>
      <w:tr w:rsidR="00EE2AFE" w14:paraId="5D029988" w14:textId="77777777">
        <w:tc>
          <w:tcPr>
            <w:tcW w:w="10620" w:type="dxa"/>
            <w:tcBorders>
              <w:left w:val="nil"/>
              <w:right w:val="nil"/>
            </w:tcBorders>
          </w:tcPr>
          <w:p w14:paraId="2B043F71" w14:textId="77777777" w:rsidR="00EE2AFE" w:rsidRDefault="00EE2AFE">
            <w:pPr>
              <w:tabs>
                <w:tab w:val="left" w:leader="underscore" w:pos="5742"/>
                <w:tab w:val="right" w:leader="underscore" w:pos="10764"/>
              </w:tabs>
              <w:rPr>
                <w:rFonts w:ascii="Arial" w:hAnsi="Arial"/>
              </w:rPr>
            </w:pPr>
          </w:p>
        </w:tc>
      </w:tr>
      <w:tr w:rsidR="00EE2AFE" w14:paraId="7F8D7FAC" w14:textId="77777777">
        <w:trPr>
          <w:trHeight w:val="1152"/>
        </w:trPr>
        <w:tc>
          <w:tcPr>
            <w:tcW w:w="10620" w:type="dxa"/>
            <w:vAlign w:val="center"/>
          </w:tcPr>
          <w:p w14:paraId="47C8DB2F" w14:textId="77777777" w:rsidR="00EE2AFE" w:rsidRDefault="00EE2AFE">
            <w:pPr>
              <w:pStyle w:val="BodyText"/>
            </w:pPr>
            <w:r>
              <w:t xml:space="preserve">For the Amount of </w: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MACROBUTTON "" [Type amount here]</w:instrText>
            </w:r>
            <w:r>
              <w:rPr>
                <w:rStyle w:val="Emphasis"/>
              </w:rPr>
              <w:fldChar w:fldCharType="end"/>
            </w:r>
            <w:r>
              <w:t xml:space="preserve"> dollars </w:t>
            </w:r>
            <w:r>
              <w:br/>
              <w:t>(</w: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MACROBUTTON "" [Type amount in words here]</w:instrText>
            </w:r>
            <w:r>
              <w:rPr>
                <w:rStyle w:val="Emphasis"/>
              </w:rPr>
              <w:fldChar w:fldCharType="end"/>
            </w:r>
            <w:r>
              <w:t>)</w:t>
            </w:r>
          </w:p>
        </w:tc>
      </w:tr>
    </w:tbl>
    <w:p w14:paraId="7267F55F" w14:textId="77777777" w:rsidR="00EE2AFE" w:rsidRDefault="00EE2AFE"/>
    <w:sectPr w:rsidR="00EE2AFE">
      <w:pgSz w:w="12240" w:h="15840"/>
      <w:pgMar w:top="792" w:right="792" w:bottom="792" w:left="792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06AC4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205"/>
    <w:rsid w:val="00051472"/>
    <w:rsid w:val="0018106B"/>
    <w:rsid w:val="007B27FF"/>
    <w:rsid w:val="00B53C8E"/>
    <w:rsid w:val="00EE2AFE"/>
    <w:rsid w:val="00F9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68E40"/>
  <w15:chartTrackingRefBased/>
  <w15:docId w15:val="{C5A7B5A3-89E9-44FD-847C-26A47E76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utoRedefine/>
    <w:qFormat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Heading1">
    <w:name w:val="heading 1"/>
    <w:basedOn w:val="Normal"/>
    <w:next w:val="Normal"/>
    <w:autoRedefine/>
    <w:qFormat/>
    <w:pPr>
      <w:spacing w:before="60" w:after="60"/>
      <w:outlineLvl w:val="0"/>
    </w:pPr>
    <w:rPr>
      <w:b/>
      <w:color w:val="336699"/>
      <w:sz w:val="22"/>
    </w:rPr>
  </w:style>
  <w:style w:type="paragraph" w:styleId="Heading2">
    <w:name w:val="heading 2"/>
    <w:basedOn w:val="Normal"/>
    <w:next w:val="Normal"/>
    <w:autoRedefine/>
    <w:qFormat/>
    <w:pPr>
      <w:keepNext/>
      <w:spacing w:before="2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ap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JobTitle">
    <w:name w:val="Job Title"/>
    <w:basedOn w:val="Name"/>
    <w:autoRedefine/>
    <w:pPr>
      <w:pBdr>
        <w:top w:val="none" w:sz="0" w:space="0" w:color="auto"/>
      </w:pBdr>
      <w:spacing w:before="40"/>
    </w:pPr>
    <w:rPr>
      <w:sz w:val="18"/>
    </w:rPr>
  </w:style>
  <w:style w:type="paragraph" w:customStyle="1" w:styleId="TableHeader">
    <w:name w:val="Table Header"/>
    <w:basedOn w:val="Normal"/>
    <w:autoRedefine/>
    <w:pPr>
      <w:spacing w:before="40" w:after="40"/>
    </w:pPr>
    <w:rPr>
      <w:b/>
      <w:color w:val="003366"/>
    </w:rPr>
  </w:style>
  <w:style w:type="paragraph" w:customStyle="1" w:styleId="BodyText4">
    <w:name w:val="Body Text 4"/>
    <w:basedOn w:val="BodyText"/>
    <w:autoRedefine/>
    <w:pPr>
      <w:jc w:val="center"/>
    </w:pPr>
    <w:rPr>
      <w:vanish/>
      <w:sz w:val="16"/>
    </w:rPr>
  </w:style>
  <w:style w:type="paragraph" w:customStyle="1" w:styleId="TableHeader1">
    <w:name w:val="Table Header 1"/>
    <w:basedOn w:val="TableHeader"/>
    <w:autoRedefine/>
    <w:pPr>
      <w:jc w:val="center"/>
    </w:pPr>
  </w:style>
  <w:style w:type="paragraph" w:styleId="Title">
    <w:name w:val="Title"/>
    <w:basedOn w:val="Normal"/>
    <w:autoRedefine/>
    <w:qFormat/>
    <w:pPr>
      <w:pBdr>
        <w:bottom w:val="single" w:sz="18" w:space="1" w:color="336699"/>
      </w:pBdr>
      <w:jc w:val="right"/>
      <w:outlineLvl w:val="0"/>
    </w:pPr>
    <w:rPr>
      <w:rFonts w:cs="Arial"/>
      <w:b/>
      <w:bCs/>
      <w:i/>
      <w:color w:val="336699"/>
      <w:kern w:val="28"/>
      <w:sz w:val="32"/>
      <w:szCs w:val="32"/>
    </w:rPr>
  </w:style>
  <w:style w:type="paragraph" w:styleId="Date">
    <w:name w:val="Date"/>
    <w:basedOn w:val="Normal"/>
    <w:next w:val="Normal"/>
    <w:autoRedefine/>
    <w:pPr>
      <w:spacing w:before="20"/>
      <w:jc w:val="right"/>
    </w:pPr>
    <w:rPr>
      <w:sz w:val="16"/>
    </w:rPr>
  </w:style>
  <w:style w:type="paragraph" w:customStyle="1" w:styleId="CompanyName">
    <w:name w:val="Company Name"/>
    <w:basedOn w:val="Normal"/>
    <w:autoRedefine/>
    <w:pPr>
      <w:spacing w:after="40"/>
    </w:pPr>
    <w:rPr>
      <w:b/>
    </w:rPr>
  </w:style>
  <w:style w:type="paragraph" w:customStyle="1" w:styleId="Address">
    <w:name w:val="Address"/>
    <w:basedOn w:val="Normal"/>
    <w:autoRedefine/>
    <w:pPr>
      <w:pBdr>
        <w:bottom w:val="single" w:sz="8" w:space="4" w:color="808080"/>
      </w:pBdr>
      <w:spacing w:before="20" w:after="20"/>
    </w:pPr>
    <w:rPr>
      <w:sz w:val="16"/>
    </w:rPr>
  </w:style>
  <w:style w:type="character" w:styleId="Emphasis">
    <w:name w:val="Emphasis"/>
    <w:basedOn w:val="DefaultParagraphFont"/>
    <w:qFormat/>
    <w:rPr>
      <w:b/>
      <w:iCs/>
    </w:rPr>
  </w:style>
  <w:style w:type="paragraph" w:customStyle="1" w:styleId="RecipientName">
    <w:name w:val="Recipient Name"/>
    <w:basedOn w:val="Normal"/>
    <w:autoRedefine/>
    <w:rPr>
      <w:b/>
      <w:sz w:val="18"/>
    </w:rPr>
  </w:style>
  <w:style w:type="paragraph" w:customStyle="1" w:styleId="RecipientAddress">
    <w:name w:val="Recipient Address"/>
    <w:basedOn w:val="Normal"/>
    <w:autoRedefine/>
    <w:pPr>
      <w:spacing w:before="20" w:after="20"/>
    </w:pPr>
    <w:rPr>
      <w:sz w:val="18"/>
    </w:rPr>
  </w:style>
  <w:style w:type="paragraph" w:styleId="BodyText">
    <w:name w:val="Body Text"/>
    <w:basedOn w:val="Normal"/>
    <w:autoRedefine/>
    <w:pPr>
      <w:spacing w:before="40" w:after="40"/>
    </w:pPr>
  </w:style>
  <w:style w:type="paragraph" w:customStyle="1" w:styleId="TableHeader2">
    <w:name w:val="Table Header 2"/>
    <w:basedOn w:val="TableHeader"/>
    <w:autoRedefine/>
    <w:pPr>
      <w:jc w:val="right"/>
    </w:pPr>
  </w:style>
  <w:style w:type="paragraph" w:customStyle="1" w:styleId="TableText">
    <w:name w:val="Table Text"/>
    <w:basedOn w:val="Normal"/>
    <w:autoRedefine/>
    <w:pPr>
      <w:spacing w:before="40" w:after="40"/>
    </w:pPr>
  </w:style>
  <w:style w:type="paragraph" w:customStyle="1" w:styleId="TableText1">
    <w:name w:val="Table Text 1"/>
    <w:basedOn w:val="TableText"/>
    <w:autoRedefine/>
    <w:pPr>
      <w:jc w:val="center"/>
    </w:pPr>
  </w:style>
  <w:style w:type="paragraph" w:customStyle="1" w:styleId="TableText2">
    <w:name w:val="Table Text 2"/>
    <w:basedOn w:val="TableText"/>
    <w:autoRedefine/>
    <w:pPr>
      <w:jc w:val="right"/>
    </w:pPr>
    <w:rPr>
      <w:bCs/>
    </w:rPr>
  </w:style>
  <w:style w:type="paragraph" w:styleId="BodyText2">
    <w:name w:val="Body Text 2"/>
    <w:basedOn w:val="Normal"/>
    <w:autoRedefine/>
    <w:pPr>
      <w:spacing w:before="40" w:after="40"/>
      <w:jc w:val="center"/>
    </w:pPr>
  </w:style>
  <w:style w:type="paragraph" w:styleId="BodyText3">
    <w:name w:val="Body Text 3"/>
    <w:basedOn w:val="Normal"/>
    <w:autoRedefine/>
    <w:pPr>
      <w:spacing w:before="40" w:after="40"/>
      <w:jc w:val="right"/>
    </w:pPr>
    <w:rPr>
      <w:szCs w:val="16"/>
    </w:rPr>
  </w:style>
  <w:style w:type="paragraph" w:styleId="ListNumber">
    <w:name w:val="List Number"/>
    <w:basedOn w:val="Normal"/>
    <w:autoRedefine/>
    <w:pPr>
      <w:numPr>
        <w:numId w:val="1"/>
      </w:numPr>
      <w:spacing w:before="40" w:after="40"/>
    </w:pPr>
  </w:style>
  <w:style w:type="paragraph" w:styleId="Signature">
    <w:name w:val="Signature"/>
    <w:basedOn w:val="Normal"/>
    <w:autoRedefine/>
    <w:pPr>
      <w:pBdr>
        <w:top w:val="single" w:sz="4" w:space="1" w:color="auto"/>
      </w:pBdr>
      <w:spacing w:before="240" w:after="40"/>
    </w:pPr>
  </w:style>
  <w:style w:type="paragraph" w:customStyle="1" w:styleId="Name">
    <w:name w:val="Name"/>
    <w:basedOn w:val="Signature"/>
    <w:autoRedefine/>
    <w:rPr>
      <w:b/>
    </w:rPr>
  </w:style>
  <w:style w:type="character" w:styleId="Hyperlink">
    <w:name w:val="Hyperlink"/>
    <w:basedOn w:val="DefaultParagraphFont"/>
    <w:uiPriority w:val="99"/>
    <w:unhideWhenUsed/>
    <w:rsid w:val="001810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bhremodel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bhremodeling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Rar$DIa0.584\Subcontractor%20Agre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Subcontractor Agreement</Template>
  <TotalTime>1</TotalTime>
  <Pages>1</Pages>
  <Words>41</Words>
  <Characters>351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Subcontractor Agreement</vt:lpstr>
    </vt:vector>
  </TitlesOfParts>
  <Manager/>
  <Company>KMT Software, Inc.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Subcontractor Agreement</dc:title>
  <dc:subject>Subcontractor Agreement</dc:subject>
  <dc:creator>user</dc:creator>
  <cp:keywords>business forms correspondence letters mail professional reports receipts requisitions reminders notices management</cp:keywords>
  <dc:description>Use this template to create an agreement for a subcontractor with specifications of the project work.</dc:description>
  <cp:lastModifiedBy>Harris Business</cp:lastModifiedBy>
  <cp:revision>2</cp:revision>
  <cp:lastPrinted>2002-10-17T03:42:00Z</cp:lastPrinted>
  <dcterms:created xsi:type="dcterms:W3CDTF">2019-08-31T23:01:00Z</dcterms:created>
  <dcterms:modified xsi:type="dcterms:W3CDTF">2019-08-31T23:01:00Z</dcterms:modified>
  <cp:category>Business Forms &amp; Correspondence\Business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ORPRO 3.0</vt:lpwstr>
  </property>
  <property fmtid="{D5CDD505-2E9C-101B-9397-08002B2CF9AE}" pid="3" name="Attribution">
    <vt:lpwstr>Copyright © 2003 KMT Software, Inc.</vt:lpwstr>
  </property>
  <property fmtid="{D5CDD505-2E9C-101B-9397-08002B2CF9AE}" pid="4" name="AppliedProfile">
    <vt:lpwstr>0</vt:lpwstr>
  </property>
  <property fmtid="{D5CDD505-2E9C-101B-9397-08002B2CF9AE}" pid="5" name="TemplateCategory">
    <vt:lpwstr/>
  </property>
</Properties>
</file>